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FD" w:rsidRDefault="006812FD" w:rsidP="004E669A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-7.65pt;margin-top:-7.7pt;width:180pt;height:80.1pt;z-index:-251658240;visibility:visible">
            <v:imagedata r:id="rId5" o:title=""/>
          </v:shape>
        </w:pict>
      </w:r>
    </w:p>
    <w:p w:rsidR="006812FD" w:rsidRDefault="006812FD" w:rsidP="00DA065E">
      <w:pPr>
        <w:pStyle w:val="Heading1"/>
        <w:rPr>
          <w:color w:val="808080"/>
        </w:rPr>
      </w:pPr>
    </w:p>
    <w:p w:rsidR="006812FD" w:rsidRDefault="006812FD" w:rsidP="004E669A">
      <w:pPr>
        <w:rPr>
          <w:rFonts w:ascii="Arial" w:hAnsi="Arial" w:cs="Arial"/>
          <w:b/>
          <w:sz w:val="32"/>
          <w:szCs w:val="32"/>
        </w:rPr>
      </w:pPr>
    </w:p>
    <w:p w:rsidR="006812FD" w:rsidRDefault="006812FD" w:rsidP="004E669A">
      <w:pPr>
        <w:rPr>
          <w:rFonts w:ascii="Arial" w:hAnsi="Arial" w:cs="Arial"/>
          <w:b/>
          <w:sz w:val="32"/>
          <w:szCs w:val="32"/>
        </w:rPr>
      </w:pPr>
    </w:p>
    <w:p w:rsidR="006812FD" w:rsidRPr="00AB3E34" w:rsidRDefault="006812FD" w:rsidP="00DA065E">
      <w:pPr>
        <w:jc w:val="center"/>
        <w:rPr>
          <w:rFonts w:ascii="Arial" w:hAnsi="Arial" w:cs="Arial"/>
          <w:b/>
          <w:sz w:val="32"/>
          <w:szCs w:val="32"/>
        </w:rPr>
      </w:pPr>
      <w:r w:rsidRPr="00AB3E34">
        <w:rPr>
          <w:rFonts w:ascii="Arial" w:hAnsi="Arial" w:cs="Arial"/>
          <w:b/>
          <w:sz w:val="32"/>
          <w:szCs w:val="32"/>
        </w:rPr>
        <w:t>„Brány památek dokořán“ 2013</w:t>
      </w:r>
      <w:r>
        <w:rPr>
          <w:rFonts w:ascii="Arial" w:hAnsi="Arial" w:cs="Arial"/>
          <w:b/>
          <w:sz w:val="32"/>
          <w:szCs w:val="32"/>
        </w:rPr>
        <w:t xml:space="preserve"> – Královéhradecký kraj</w:t>
      </w:r>
    </w:p>
    <w:p w:rsidR="006812FD" w:rsidRPr="00AB3E34" w:rsidRDefault="006812FD" w:rsidP="00DA06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akce u příležitosti Mezinárodního dne památek a sídel (18. dubna 2013)</w:t>
      </w:r>
    </w:p>
    <w:p w:rsidR="006812FD" w:rsidRDefault="006812FD" w:rsidP="004E669A">
      <w:pPr>
        <w:rPr>
          <w:rFonts w:ascii="Arial" w:hAnsi="Arial" w:cs="Arial"/>
          <w:sz w:val="20"/>
          <w:szCs w:val="20"/>
        </w:rPr>
      </w:pPr>
    </w:p>
    <w:p w:rsidR="006812FD" w:rsidRPr="00C8529E" w:rsidRDefault="006812FD" w:rsidP="004E669A">
      <w:pPr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b/>
          <w:sz w:val="20"/>
          <w:szCs w:val="20"/>
          <w:u w:val="single"/>
        </w:rPr>
        <w:t>Hostinné</w:t>
      </w:r>
      <w:r w:rsidRPr="00C8529E">
        <w:rPr>
          <w:rFonts w:ascii="Arial" w:hAnsi="Arial" w:cs="Arial"/>
          <w:b/>
          <w:sz w:val="20"/>
          <w:szCs w:val="20"/>
          <w:u w:val="single"/>
        </w:rPr>
        <w:br/>
      </w:r>
      <w:r w:rsidRPr="00C8529E">
        <w:rPr>
          <w:rFonts w:ascii="Arial" w:hAnsi="Arial" w:cs="Arial"/>
          <w:sz w:val="20"/>
          <w:szCs w:val="20"/>
        </w:rPr>
        <w:t xml:space="preserve">20. 4. – otevřen </w:t>
      </w:r>
      <w:r w:rsidRPr="00C8529E">
        <w:rPr>
          <w:rFonts w:ascii="Arial" w:hAnsi="Arial" w:cs="Arial"/>
          <w:b/>
          <w:sz w:val="20"/>
          <w:szCs w:val="20"/>
        </w:rPr>
        <w:t>FRANTIŠKÁNSKÝ KLÁŠTER (HOSTINNÉ)</w:t>
      </w:r>
      <w:r w:rsidRPr="00C8529E">
        <w:rPr>
          <w:rFonts w:ascii="Arial" w:hAnsi="Arial" w:cs="Arial"/>
          <w:sz w:val="20"/>
          <w:szCs w:val="20"/>
        </w:rPr>
        <w:t xml:space="preserve"> </w:t>
      </w:r>
      <w:r w:rsidRPr="00C8529E">
        <w:rPr>
          <w:rFonts w:ascii="Arial" w:hAnsi="Arial" w:cs="Arial"/>
          <w:sz w:val="20"/>
          <w:szCs w:val="20"/>
        </w:rPr>
        <w:br/>
        <w:t>Během akce budou zpřístupněny expozice (městské muzeum, galerie antického umění) v klášteře zdarma od 9.00 -12.00 a 13.00 -16.00 hod.. Krátký hudební program od 15.00 hod. v přednáškovém sále.</w:t>
      </w:r>
    </w:p>
    <w:p w:rsidR="006812FD" w:rsidRPr="00C8529E" w:rsidRDefault="006812FD" w:rsidP="004E669A">
      <w:pPr>
        <w:rPr>
          <w:rStyle w:val="Hyperlink"/>
          <w:rFonts w:ascii="Arial" w:hAnsi="Arial" w:cs="Arial"/>
          <w:sz w:val="20"/>
          <w:szCs w:val="20"/>
        </w:rPr>
      </w:pPr>
      <w:hyperlink r:id="rId6" w:history="1">
        <w:r w:rsidRPr="00C8529E">
          <w:rPr>
            <w:rStyle w:val="Hyperlink"/>
            <w:rFonts w:ascii="Arial" w:hAnsi="Arial" w:cs="Arial"/>
            <w:sz w:val="20"/>
            <w:szCs w:val="20"/>
          </w:rPr>
          <w:t>http://klasterhostinne.cz/</w:t>
        </w:r>
      </w:hyperlink>
      <w:r w:rsidRPr="00C8529E">
        <w:rPr>
          <w:rFonts w:ascii="Arial" w:hAnsi="Arial" w:cs="Arial"/>
          <w:sz w:val="20"/>
          <w:szCs w:val="20"/>
        </w:rPr>
        <w:t xml:space="preserve"> ;</w:t>
      </w:r>
      <w:hyperlink r:id="rId7" w:history="1">
        <w:r w:rsidRPr="00C8529E">
          <w:rPr>
            <w:rStyle w:val="Hyperlink"/>
            <w:rFonts w:ascii="Arial" w:hAnsi="Arial" w:cs="Arial"/>
            <w:sz w:val="20"/>
            <w:szCs w:val="20"/>
          </w:rPr>
          <w:t>https://www.facebook.com/pages/Františkánský-klášter-Hostinné/108453715957398</w:t>
        </w:r>
      </w:hyperlink>
    </w:p>
    <w:p w:rsidR="006812FD" w:rsidRPr="00C8529E" w:rsidRDefault="006812FD" w:rsidP="004E669A">
      <w:pPr>
        <w:rPr>
          <w:rStyle w:val="Hyperlink"/>
          <w:rFonts w:ascii="Arial" w:hAnsi="Arial" w:cs="Arial"/>
          <w:sz w:val="20"/>
          <w:szCs w:val="20"/>
        </w:rPr>
      </w:pPr>
    </w:p>
    <w:p w:rsidR="006812FD" w:rsidRDefault="006812FD" w:rsidP="00004CCD">
      <w:pPr>
        <w:rPr>
          <w:rFonts w:ascii="Arial" w:hAnsi="Arial" w:cs="Arial"/>
          <w:b/>
          <w:sz w:val="20"/>
          <w:szCs w:val="20"/>
          <w:u w:val="single"/>
        </w:rPr>
      </w:pPr>
      <w:r w:rsidRPr="00C8529E">
        <w:rPr>
          <w:rFonts w:ascii="Arial" w:hAnsi="Arial" w:cs="Arial"/>
          <w:b/>
          <w:sz w:val="20"/>
          <w:szCs w:val="20"/>
          <w:u w:val="single"/>
        </w:rPr>
        <w:t>Nové Město nad Metují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04CCD">
        <w:rPr>
          <w:rFonts w:ascii="Arial" w:hAnsi="Arial" w:cs="Arial"/>
          <w:b/>
          <w:sz w:val="20"/>
          <w:szCs w:val="20"/>
        </w:rPr>
        <w:t>-  Brány města dokořán</w:t>
      </w:r>
      <w:bookmarkStart w:id="0" w:name="_GoBack"/>
      <w:bookmarkEnd w:id="0"/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20. 4. - Husovo náměstí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10 hodin - Dechový orchestr Základní umělecké školy B. Smetany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Vystoupení tanečního oboru ZUŠ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13.00 hod. - Fanfára – Základní umělecká škola B. Smetany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13,10 hod. - Slavnostní zahájení akce – vedení města a delegace partnerského města Duszniki  Zdrój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13,15 hod. - Vystoupení  polského partnera – Duszniky Zdrój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 xml:space="preserve">13,30 hod. - Sraz účastníků turistické vycházky u novoměstského muzea 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Zásady a ukázky chůze s hůlkami „nordic walking“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14.00 hod. - Odchod na turistickou vycházku do okolí Nového Města nad Metují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14.00 hod. - Terénní berušky – vystoupení pěveckého sboru ZŠ Krčín pod vedením p. Drašnara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14,30 hod. - Asociace Sport pro všechny – 3 vystoupení dětí a rodičů s dětmi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15.00 hod. - Na copak band - Koncert náchodské hudební skupiny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Po celý den se konají na zámku Josefa Bartoně  - Dobenína  „Zámecké trhy“ s ukázkami řemesel</w:t>
      </w:r>
    </w:p>
    <w:p w:rsidR="006812FD" w:rsidRPr="00C8529E" w:rsidRDefault="006812FD" w:rsidP="00811F36">
      <w:pPr>
        <w:pStyle w:val="NoSpacing"/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Na Husově náměstí budou připraveny zábavné atrakce pro děti i dospělé a občerstvení.</w:t>
      </w:r>
    </w:p>
    <w:p w:rsidR="006812FD" w:rsidRPr="00C8529E" w:rsidRDefault="006812FD">
      <w:pPr>
        <w:rPr>
          <w:rFonts w:ascii="Arial" w:hAnsi="Arial" w:cs="Arial"/>
          <w:sz w:val="20"/>
          <w:szCs w:val="20"/>
        </w:rPr>
      </w:pPr>
    </w:p>
    <w:p w:rsidR="006812FD" w:rsidRPr="00C8529E" w:rsidRDefault="006812FD">
      <w:pPr>
        <w:rPr>
          <w:rFonts w:ascii="Arial" w:hAnsi="Arial" w:cs="Arial"/>
          <w:b/>
          <w:sz w:val="20"/>
          <w:szCs w:val="20"/>
          <w:u w:val="single"/>
        </w:rPr>
      </w:pPr>
      <w:r w:rsidRPr="00C8529E">
        <w:rPr>
          <w:rFonts w:ascii="Arial" w:hAnsi="Arial" w:cs="Arial"/>
          <w:b/>
          <w:sz w:val="20"/>
          <w:szCs w:val="20"/>
          <w:u w:val="single"/>
        </w:rPr>
        <w:t>Rokytnice v Orlických horách</w:t>
      </w:r>
    </w:p>
    <w:p w:rsidR="006812FD" w:rsidRPr="00C8529E" w:rsidRDefault="006812FD" w:rsidP="003C3BB1">
      <w:pPr>
        <w:rPr>
          <w:rFonts w:ascii="Arial" w:hAnsi="Arial" w:cs="Arial"/>
          <w:b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>20.4. -</w:t>
      </w:r>
      <w:r w:rsidRPr="00C8529E">
        <w:rPr>
          <w:rFonts w:ascii="Arial" w:hAnsi="Arial" w:cs="Arial"/>
          <w:b/>
          <w:sz w:val="20"/>
          <w:szCs w:val="20"/>
        </w:rPr>
        <w:t xml:space="preserve"> Den památek v Rokytnici v Orlických horách</w:t>
      </w:r>
    </w:p>
    <w:p w:rsidR="006812FD" w:rsidRPr="00C8529E" w:rsidRDefault="006812FD" w:rsidP="003C3BB1">
      <w:pPr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 xml:space="preserve">Město už od r. 2008 pravidelně pořádá Den památek. Letošní ročník je trochu netradičním a bude se věnovat tématu: „Zaniklé a ohrožené památky v Rokytnici“ Aby byla atmosféra akce dostatečně originální program na toto téma bude zasazen do východního křídla nostického zámku, největší a nejstarší památky městské památkové zóny. Osud zámku je prozatím poměrně smutný a patří mezi nejohroženější památky v Královéhradeckém kraji. Cílem je seznámení návštěvníků s vybranými zaniklými památkami - např. panský pivovar nebo hospodářský dvůr. Stranou nezůstanou ani ohrožené památky, mezi které lze vedle zámku zařadit také kostel Nejsvětější Trojice nebo dům zahradníka v zámeckém parku. </w:t>
      </w:r>
    </w:p>
    <w:p w:rsidR="006812FD" w:rsidRPr="00C8529E" w:rsidRDefault="006812FD" w:rsidP="003C3BB1">
      <w:pPr>
        <w:rPr>
          <w:rFonts w:ascii="Arial" w:hAnsi="Arial" w:cs="Arial"/>
          <w:sz w:val="20"/>
          <w:szCs w:val="20"/>
        </w:rPr>
      </w:pPr>
      <w:r w:rsidRPr="00C8529E">
        <w:rPr>
          <w:rFonts w:ascii="Arial" w:hAnsi="Arial" w:cs="Arial"/>
          <w:sz w:val="20"/>
          <w:szCs w:val="20"/>
        </w:rPr>
        <w:t xml:space="preserve">V sobotu 20. dubna 2013 od 15 hodin.  </w:t>
      </w:r>
    </w:p>
    <w:p w:rsidR="006812FD" w:rsidRPr="00C8529E" w:rsidRDefault="006812FD">
      <w:pPr>
        <w:rPr>
          <w:rFonts w:ascii="Arial" w:hAnsi="Arial" w:cs="Arial"/>
          <w:sz w:val="20"/>
          <w:szCs w:val="20"/>
        </w:rPr>
      </w:pPr>
    </w:p>
    <w:p w:rsidR="006812FD" w:rsidRPr="00C8529E" w:rsidRDefault="006812FD">
      <w:pPr>
        <w:rPr>
          <w:rFonts w:ascii="Arial" w:hAnsi="Arial" w:cs="Arial"/>
          <w:sz w:val="20"/>
          <w:szCs w:val="20"/>
        </w:rPr>
      </w:pPr>
    </w:p>
    <w:sectPr w:rsidR="006812FD" w:rsidRPr="00C8529E" w:rsidSect="00811F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F120"/>
    <w:multiLevelType w:val="hybridMultilevel"/>
    <w:tmpl w:val="BDF13A4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A039028"/>
    <w:multiLevelType w:val="hybridMultilevel"/>
    <w:tmpl w:val="0C2887E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24A800E8"/>
    <w:multiLevelType w:val="hybridMultilevel"/>
    <w:tmpl w:val="7D56A8A4"/>
    <w:lvl w:ilvl="0" w:tplc="B2C0F04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20608"/>
    <w:multiLevelType w:val="hybridMultilevel"/>
    <w:tmpl w:val="E36A1786"/>
    <w:lvl w:ilvl="0" w:tplc="111CA3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070654"/>
    <w:multiLevelType w:val="hybridMultilevel"/>
    <w:tmpl w:val="6C1C005A"/>
    <w:lvl w:ilvl="0" w:tplc="B2C0F04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070C1"/>
    <w:multiLevelType w:val="hybridMultilevel"/>
    <w:tmpl w:val="582ACA5C"/>
    <w:lvl w:ilvl="0" w:tplc="B8C8596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E5D88"/>
    <w:multiLevelType w:val="hybridMultilevel"/>
    <w:tmpl w:val="118C8AD4"/>
    <w:lvl w:ilvl="0" w:tplc="25CC6A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CB55164"/>
    <w:multiLevelType w:val="hybridMultilevel"/>
    <w:tmpl w:val="0A1AD27E"/>
    <w:lvl w:ilvl="0" w:tplc="6CDCB2E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27FB5"/>
    <w:multiLevelType w:val="hybridMultilevel"/>
    <w:tmpl w:val="6D9C818C"/>
    <w:lvl w:ilvl="0" w:tplc="A8FA18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F73E2"/>
    <w:multiLevelType w:val="hybridMultilevel"/>
    <w:tmpl w:val="9E128322"/>
    <w:lvl w:ilvl="0" w:tplc="657A8F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74DE343F"/>
    <w:multiLevelType w:val="hybridMultilevel"/>
    <w:tmpl w:val="F308F8EA"/>
    <w:lvl w:ilvl="0" w:tplc="26D8A2F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69A"/>
    <w:rsid w:val="00004CCD"/>
    <w:rsid w:val="000113A2"/>
    <w:rsid w:val="00052A2B"/>
    <w:rsid w:val="00144DAE"/>
    <w:rsid w:val="00155304"/>
    <w:rsid w:val="001C2DB0"/>
    <w:rsid w:val="001F21C7"/>
    <w:rsid w:val="00247696"/>
    <w:rsid w:val="00283A26"/>
    <w:rsid w:val="002F4732"/>
    <w:rsid w:val="00315B8B"/>
    <w:rsid w:val="00316DEF"/>
    <w:rsid w:val="00344735"/>
    <w:rsid w:val="00346839"/>
    <w:rsid w:val="00383F52"/>
    <w:rsid w:val="003A73B2"/>
    <w:rsid w:val="003C3BB1"/>
    <w:rsid w:val="0046529C"/>
    <w:rsid w:val="00475686"/>
    <w:rsid w:val="004A3824"/>
    <w:rsid w:val="004B49DD"/>
    <w:rsid w:val="004C7676"/>
    <w:rsid w:val="004E669A"/>
    <w:rsid w:val="0050177D"/>
    <w:rsid w:val="005147E5"/>
    <w:rsid w:val="005645A9"/>
    <w:rsid w:val="00616A4A"/>
    <w:rsid w:val="00644EDF"/>
    <w:rsid w:val="006812FD"/>
    <w:rsid w:val="0068319B"/>
    <w:rsid w:val="00700E5C"/>
    <w:rsid w:val="007852F3"/>
    <w:rsid w:val="00811F36"/>
    <w:rsid w:val="00890174"/>
    <w:rsid w:val="008912CF"/>
    <w:rsid w:val="008B040B"/>
    <w:rsid w:val="008C3346"/>
    <w:rsid w:val="008E71CC"/>
    <w:rsid w:val="008F0A0F"/>
    <w:rsid w:val="00911ABB"/>
    <w:rsid w:val="009150D4"/>
    <w:rsid w:val="00917403"/>
    <w:rsid w:val="009275CA"/>
    <w:rsid w:val="009650D2"/>
    <w:rsid w:val="00996928"/>
    <w:rsid w:val="009E5CB9"/>
    <w:rsid w:val="00A1312E"/>
    <w:rsid w:val="00A4280C"/>
    <w:rsid w:val="00AB3E34"/>
    <w:rsid w:val="00B255B8"/>
    <w:rsid w:val="00B30A38"/>
    <w:rsid w:val="00B44B32"/>
    <w:rsid w:val="00BB5302"/>
    <w:rsid w:val="00C060DB"/>
    <w:rsid w:val="00C8529E"/>
    <w:rsid w:val="00CD5BEA"/>
    <w:rsid w:val="00D16459"/>
    <w:rsid w:val="00D209AC"/>
    <w:rsid w:val="00D64B39"/>
    <w:rsid w:val="00D81E70"/>
    <w:rsid w:val="00D87C13"/>
    <w:rsid w:val="00DA065E"/>
    <w:rsid w:val="00DC700E"/>
    <w:rsid w:val="00E65F1C"/>
    <w:rsid w:val="00EA0E1F"/>
    <w:rsid w:val="00EA6A35"/>
    <w:rsid w:val="00ED28BD"/>
    <w:rsid w:val="00EF2999"/>
    <w:rsid w:val="00F02CF8"/>
    <w:rsid w:val="00F1275B"/>
    <w:rsid w:val="00F15289"/>
    <w:rsid w:val="00F7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69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065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B3E3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065E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B3E34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rsid w:val="004E669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69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7568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113A2"/>
    <w:pPr>
      <w:ind w:left="720"/>
      <w:contextualSpacing/>
    </w:pPr>
  </w:style>
  <w:style w:type="paragraph" w:styleId="NoSpacing">
    <w:name w:val="No Spacing"/>
    <w:uiPriority w:val="99"/>
    <w:qFormat/>
    <w:rsid w:val="00811F36"/>
    <w:rPr>
      <w:rFonts w:eastAsia="Times New Roman"/>
    </w:rPr>
  </w:style>
  <w:style w:type="paragraph" w:customStyle="1" w:styleId="Odstavecseseznamem1">
    <w:name w:val="Odstavec se seznamem1"/>
    <w:basedOn w:val="Normal"/>
    <w:uiPriority w:val="99"/>
    <w:rsid w:val="007852F3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kern w:val="1"/>
      <w:szCs w:val="20"/>
    </w:rPr>
  </w:style>
  <w:style w:type="paragraph" w:customStyle="1" w:styleId="Normlnweb1">
    <w:name w:val="Normální (web)1"/>
    <w:basedOn w:val="Normal"/>
    <w:uiPriority w:val="99"/>
    <w:rsid w:val="007852F3"/>
    <w:pPr>
      <w:suppressAutoHyphens/>
      <w:overflowPunct w:val="0"/>
      <w:autoSpaceDE w:val="0"/>
      <w:autoSpaceDN w:val="0"/>
      <w:adjustRightInd w:val="0"/>
      <w:spacing w:before="28" w:after="28" w:line="100" w:lineRule="atLeast"/>
      <w:textAlignment w:val="baseline"/>
    </w:pPr>
    <w:rPr>
      <w:rFonts w:eastAsia="Times New Roman"/>
      <w:kern w:val="1"/>
      <w:szCs w:val="20"/>
    </w:rPr>
  </w:style>
  <w:style w:type="paragraph" w:customStyle="1" w:styleId="Default">
    <w:name w:val="Default"/>
    <w:uiPriority w:val="99"/>
    <w:rsid w:val="0050177D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ages/Franti&#353;k&#225;nsk&#253;-kl&#225;&#353;ter-Hostinn&#233;/1084537159573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terhostinn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350</Words>
  <Characters>2067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Kveta</dc:creator>
  <cp:keywords/>
  <dc:description/>
  <cp:lastModifiedBy>Kucerova</cp:lastModifiedBy>
  <cp:revision>2</cp:revision>
  <dcterms:created xsi:type="dcterms:W3CDTF">2013-03-22T12:09:00Z</dcterms:created>
  <dcterms:modified xsi:type="dcterms:W3CDTF">2013-03-22T12:09:00Z</dcterms:modified>
</cp:coreProperties>
</file>