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F78" w:rsidRDefault="007C3F78" w:rsidP="00E13A1B">
      <w:pPr>
        <w:pStyle w:val="Heading1"/>
      </w:pPr>
      <w:r w:rsidRPr="00E13A1B">
        <w:t>Rafael: 300 000 korun pro neziskovku</w:t>
      </w:r>
    </w:p>
    <w:p w:rsidR="007C3F78" w:rsidRPr="00E13A1B" w:rsidRDefault="007C3F78" w:rsidP="00E13A1B">
      <w:r w:rsidRPr="00CA0C95"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175.2pt;height:142.8pt;visibility:visible">
            <v:imagedata r:id="rId4" o:title=""/>
          </v:shape>
        </w:pict>
      </w:r>
    </w:p>
    <w:p w:rsidR="007C3F78" w:rsidRPr="00E13A1B" w:rsidRDefault="007C3F78" w:rsidP="00E13A1B">
      <w:pPr>
        <w:jc w:val="both"/>
        <w:rPr>
          <w:sz w:val="24"/>
          <w:szCs w:val="24"/>
        </w:rPr>
      </w:pPr>
      <w:r w:rsidRPr="00E13A1B">
        <w:rPr>
          <w:sz w:val="24"/>
          <w:szCs w:val="24"/>
        </w:rPr>
        <w:t xml:space="preserve">Praha, 3.12.2014 - Nadace Vodafone ve spolupráci s BMI sdružením vyhlašuje novou cenu Rafael, spojenou s finanční odměnou 300 000 korun. „Každoročně se o ni budou moci ucházet neziskové organizace, které příkladně využívají informační a komunikační technologie ke zlepšení kvality života lidí se zdravotním postižením,“ řekl na dnešní tiskové konferenci k Mezinárodnímu dni osob se zdravotním postižením ředitel nadace Ondřej Zapletal. </w:t>
      </w:r>
      <w:r w:rsidRPr="00E13A1B">
        <w:rPr>
          <w:sz w:val="24"/>
          <w:szCs w:val="24"/>
          <w:shd w:val="clear" w:color="auto" w:fill="FFFFFF"/>
        </w:rPr>
        <w:t>„Věříme, že technologie a využití internetu mohou významným způsobem pomáhat v integraci a asistenci lidem, žijícím s hendikepem, a to v daleko větším měřítku, než je tomu možné u tradičních asistenčních služeb, které technologie nevyužívají.“</w:t>
      </w:r>
    </w:p>
    <w:p w:rsidR="007C3F78" w:rsidRPr="00E13A1B" w:rsidRDefault="007C3F78" w:rsidP="00E13A1B">
      <w:pPr>
        <w:jc w:val="both"/>
        <w:rPr>
          <w:sz w:val="24"/>
          <w:szCs w:val="24"/>
        </w:rPr>
      </w:pPr>
      <w:r w:rsidRPr="00E13A1B">
        <w:rPr>
          <w:sz w:val="24"/>
          <w:szCs w:val="24"/>
        </w:rPr>
        <w:t>Oceněny mohou být projekty, které již přinášejí užitek většímu počtu uživatelů (minimálně 500) nejméně po dobu půl roku. Cena by mě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Pr="00E13A1B">
        <w:rPr>
          <w:sz w:val="24"/>
          <w:szCs w:val="24"/>
        </w:rPr>
        <w:t xml:space="preserve">la přispět k dalšímu rozšíření uživatelské obce, kromě toho Nadace Vodafone deklaruje možnost podpořit v budoucnu ještě další vývoj řešení či zvýšení jeho společenského dopadu. </w:t>
      </w:r>
    </w:p>
    <w:p w:rsidR="007C3F78" w:rsidRPr="00E13A1B" w:rsidRDefault="007C3F78" w:rsidP="00E13A1B">
      <w:pPr>
        <w:jc w:val="both"/>
        <w:rPr>
          <w:noProof/>
          <w:sz w:val="24"/>
          <w:szCs w:val="24"/>
          <w:lang w:eastAsia="cs-CZ"/>
        </w:rPr>
      </w:pPr>
      <w:r w:rsidRPr="00E13A1B">
        <w:rPr>
          <w:noProof/>
          <w:sz w:val="24"/>
          <w:szCs w:val="24"/>
          <w:lang w:eastAsia="cs-CZ"/>
        </w:rPr>
        <w:t xml:space="preserve">Cena Nadace Vodafone Rafael bude prvně udělena  na konferenci INSPO – Internet </w:t>
      </w:r>
      <w:r>
        <w:rPr>
          <w:noProof/>
          <w:sz w:val="24"/>
          <w:szCs w:val="24"/>
          <w:lang w:eastAsia="cs-CZ"/>
        </w:rPr>
        <w:br/>
      </w:r>
      <w:r w:rsidRPr="00E13A1B">
        <w:rPr>
          <w:noProof/>
          <w:sz w:val="24"/>
          <w:szCs w:val="24"/>
          <w:lang w:eastAsia="cs-CZ"/>
        </w:rPr>
        <w:t xml:space="preserve">a informační systémy pro osoby se specifickými potřebami 28. března 2015 v Kongresovém centru Praha. Jak uvedl organizátor konference INSPO Jaroslav Winter z BMI sdružení, na </w:t>
      </w:r>
      <w:r>
        <w:rPr>
          <w:noProof/>
          <w:sz w:val="24"/>
          <w:szCs w:val="24"/>
          <w:lang w:eastAsia="cs-CZ"/>
        </w:rPr>
        <w:br/>
      </w:r>
      <w:r w:rsidRPr="00E13A1B">
        <w:rPr>
          <w:noProof/>
          <w:sz w:val="24"/>
          <w:szCs w:val="24"/>
          <w:lang w:eastAsia="cs-CZ"/>
        </w:rPr>
        <w:t xml:space="preserve">15. ročníku konference bude předáno více zajímavých ocenění. </w:t>
      </w:r>
    </w:p>
    <w:p w:rsidR="007C3F78" w:rsidRPr="00E13A1B" w:rsidRDefault="007C3F78" w:rsidP="00E13A1B">
      <w:pPr>
        <w:jc w:val="both"/>
        <w:rPr>
          <w:noProof/>
          <w:sz w:val="24"/>
          <w:szCs w:val="24"/>
          <w:lang w:eastAsia="cs-CZ"/>
        </w:rPr>
      </w:pPr>
      <w:r w:rsidRPr="00E13A1B">
        <w:rPr>
          <w:noProof/>
          <w:sz w:val="24"/>
          <w:szCs w:val="24"/>
          <w:lang w:eastAsia="cs-CZ"/>
        </w:rPr>
        <w:t xml:space="preserve">Při vyhlášení výsledků literární soutěže Internet a můj handicap si odnesou tři nejlepší autoři 7000, 5000 a 3000 korun, které věnuje Era. Další novinkou budou ceny </w:t>
      </w:r>
      <w:r w:rsidRPr="00E13A1B">
        <w:rPr>
          <w:sz w:val="24"/>
          <w:szCs w:val="24"/>
        </w:rPr>
        <w:t>ve výši 5000 Kč za nejlepší přednášku</w:t>
      </w:r>
      <w:r w:rsidRPr="00E13A1B">
        <w:rPr>
          <w:b/>
          <w:sz w:val="24"/>
          <w:szCs w:val="24"/>
        </w:rPr>
        <w:t xml:space="preserve"> </w:t>
      </w:r>
      <w:r w:rsidRPr="00E13A1B">
        <w:rPr>
          <w:sz w:val="24"/>
          <w:szCs w:val="24"/>
        </w:rPr>
        <w:t>v každé z programových sekcí a za nejlepší exponát, o kterých rozhodne hlasování účastníků. Dvacítka vylosovaných hlasujících pak dostane flash disk.</w:t>
      </w:r>
    </w:p>
    <w:p w:rsidR="007C3F78" w:rsidRPr="00E13A1B" w:rsidRDefault="007C3F78" w:rsidP="00E13A1B">
      <w:pPr>
        <w:jc w:val="both"/>
        <w:rPr>
          <w:noProof/>
          <w:sz w:val="24"/>
          <w:szCs w:val="24"/>
          <w:lang w:eastAsia="cs-CZ"/>
        </w:rPr>
      </w:pPr>
      <w:r w:rsidRPr="00E13A1B">
        <w:rPr>
          <w:noProof/>
          <w:sz w:val="24"/>
          <w:szCs w:val="24"/>
          <w:lang w:eastAsia="cs-CZ"/>
        </w:rPr>
        <w:t xml:space="preserve">Uzávěrka přihlášek do soutěže o cenu Rafael je 17. února 2015. Do literární soutěže mohou autoři se zdravotním postižením přihlásit své příspěvky o tom, jak jim internet nebo telefon pomáhají vyrovnat se s daným zdravotním handicapem, nejpozději do 22. února 2015. </w:t>
      </w:r>
    </w:p>
    <w:p w:rsidR="007C3F78" w:rsidRPr="00E13A1B" w:rsidRDefault="007C3F78" w:rsidP="00E13A1B">
      <w:pPr>
        <w:pStyle w:val="NormalWeb"/>
        <w:spacing w:before="28" w:beforeAutospacing="0" w:after="102"/>
        <w:jc w:val="both"/>
        <w:rPr>
          <w:rFonts w:ascii="Calibri" w:hAnsi="Calibri"/>
        </w:rPr>
      </w:pPr>
      <w:r w:rsidRPr="00E13A1B">
        <w:rPr>
          <w:rFonts w:ascii="Calibri" w:hAnsi="Calibri"/>
        </w:rPr>
        <w:t xml:space="preserve">Podrobnější informace o ceně Nadace Vodafone </w:t>
      </w:r>
      <w:r>
        <w:rPr>
          <w:rFonts w:ascii="Calibri" w:hAnsi="Calibri"/>
        </w:rPr>
        <w:t>Rafael</w:t>
      </w:r>
      <w:r w:rsidRPr="00E13A1B">
        <w:rPr>
          <w:rFonts w:ascii="Calibri" w:hAnsi="Calibri"/>
        </w:rPr>
        <w:t xml:space="preserve">, literární soutěži Internet a můj handicap i konferenci INSPO najdou zájemci na stránkách </w:t>
      </w:r>
      <w:hyperlink r:id="rId5" w:history="1">
        <w:r w:rsidRPr="00E13A1B">
          <w:rPr>
            <w:rStyle w:val="Hyperlink"/>
            <w:rFonts w:ascii="Calibri" w:hAnsi="Calibri"/>
          </w:rPr>
          <w:t>www.inspo.cz</w:t>
        </w:r>
      </w:hyperlink>
      <w:r w:rsidRPr="00E13A1B">
        <w:rPr>
          <w:rFonts w:ascii="Calibri" w:hAnsi="Calibri"/>
        </w:rPr>
        <w:t xml:space="preserve">. </w:t>
      </w:r>
    </w:p>
    <w:p w:rsidR="007C3F78" w:rsidRPr="00E13A1B" w:rsidRDefault="007C3F78" w:rsidP="00E13A1B">
      <w:pPr>
        <w:jc w:val="both"/>
        <w:rPr>
          <w:color w:val="000000"/>
          <w:sz w:val="24"/>
          <w:szCs w:val="24"/>
          <w:shd w:val="clear" w:color="auto" w:fill="FFFFFF"/>
        </w:rPr>
      </w:pPr>
      <w:r w:rsidRPr="00E13A1B">
        <w:rPr>
          <w:noProof/>
          <w:sz w:val="24"/>
          <w:szCs w:val="24"/>
          <w:lang w:eastAsia="cs-CZ"/>
        </w:rPr>
        <w:t xml:space="preserve">Cena Nadace Vodafone Rafael i literární soutěž Internet a můj handicap byly vyhlášeny  </w:t>
      </w:r>
      <w:r>
        <w:rPr>
          <w:noProof/>
          <w:sz w:val="24"/>
          <w:szCs w:val="24"/>
          <w:lang w:eastAsia="cs-CZ"/>
        </w:rPr>
        <w:br/>
      </w:r>
      <w:r w:rsidRPr="00E13A1B">
        <w:rPr>
          <w:noProof/>
          <w:sz w:val="24"/>
          <w:szCs w:val="24"/>
          <w:lang w:eastAsia="cs-CZ"/>
        </w:rPr>
        <w:t xml:space="preserve">u příležitosti Mezinárodního dne osob se zdravotním postižením, který se připomíná </w:t>
      </w:r>
      <w:r>
        <w:rPr>
          <w:noProof/>
          <w:sz w:val="24"/>
          <w:szCs w:val="24"/>
          <w:lang w:eastAsia="cs-CZ"/>
        </w:rPr>
        <w:br/>
      </w:r>
      <w:r w:rsidRPr="00E13A1B">
        <w:rPr>
          <w:noProof/>
          <w:sz w:val="24"/>
          <w:szCs w:val="24"/>
          <w:lang w:eastAsia="cs-CZ"/>
        </w:rPr>
        <w:t xml:space="preserve">3. prosince od roku 1981 a měl </w:t>
      </w:r>
      <w:r>
        <w:rPr>
          <w:noProof/>
          <w:sz w:val="24"/>
          <w:szCs w:val="24"/>
          <w:lang w:eastAsia="cs-CZ"/>
        </w:rPr>
        <w:t>by při</w:t>
      </w:r>
      <w:r w:rsidRPr="00E13A1B">
        <w:rPr>
          <w:noProof/>
          <w:sz w:val="24"/>
          <w:szCs w:val="24"/>
          <w:lang w:eastAsia="cs-CZ"/>
        </w:rPr>
        <w:t>spívat</w:t>
      </w:r>
      <w:r w:rsidRPr="00E13A1B">
        <w:rPr>
          <w:color w:val="000000"/>
          <w:sz w:val="24"/>
          <w:szCs w:val="24"/>
          <w:shd w:val="clear" w:color="auto" w:fill="FFFFFF"/>
        </w:rPr>
        <w:t xml:space="preserve"> k plnění závazku mezinárodního společenství </w:t>
      </w:r>
      <w:r>
        <w:rPr>
          <w:color w:val="000000"/>
          <w:sz w:val="24"/>
          <w:szCs w:val="24"/>
          <w:shd w:val="clear" w:color="auto" w:fill="FFFFFF"/>
        </w:rPr>
        <w:br/>
      </w:r>
      <w:r w:rsidRPr="00E13A1B">
        <w:rPr>
          <w:color w:val="000000"/>
          <w:sz w:val="24"/>
          <w:szCs w:val="24"/>
          <w:shd w:val="clear" w:color="auto" w:fill="FFFFFF"/>
        </w:rPr>
        <w:t xml:space="preserve">k zvyšování míry integrace zdravotně postižených osob do společnosti. A právě podpora inovativního využívání informačních a komunikačních technologií je jednou z cest, jak této integraci napomoci. </w:t>
      </w:r>
    </w:p>
    <w:p w:rsidR="007C3F78" w:rsidRPr="00E13A1B" w:rsidRDefault="007C3F78" w:rsidP="00E13A1B">
      <w:pPr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E13A1B">
        <w:rPr>
          <w:color w:val="000000"/>
          <w:sz w:val="24"/>
          <w:szCs w:val="24"/>
          <w:shd w:val="clear" w:color="auto" w:fill="FFFFFF"/>
        </w:rPr>
        <w:t xml:space="preserve">Svoji roli při integraci osob se zdravotním postižením mají také organizace sdružující tyto osoby, občanská společnost i vláda. Při této příležitosti by mělo zaznít, že bohužel </w:t>
      </w:r>
      <w:r w:rsidRPr="00E13A1B">
        <w:rPr>
          <w:rFonts w:cs="Arial"/>
          <w:color w:val="000000"/>
          <w:sz w:val="24"/>
          <w:szCs w:val="24"/>
          <w:shd w:val="clear" w:color="auto" w:fill="FFFFFF"/>
        </w:rPr>
        <w:t>Česká republika  dosud neratifikovala Opční protokol Úmluvy OSN o právech osob se zdravotním postižením a jako jedna z posledních v Evropě nemá dosud zřízen monitorovací mechanismus Úmluvy. </w:t>
      </w:r>
    </w:p>
    <w:p w:rsidR="007C3F78" w:rsidRPr="00E13A1B" w:rsidRDefault="007C3F78" w:rsidP="00E13A1B">
      <w:pPr>
        <w:jc w:val="both"/>
        <w:rPr>
          <w:rFonts w:cs="Arial"/>
          <w:color w:val="000000"/>
          <w:sz w:val="24"/>
          <w:szCs w:val="24"/>
          <w:shd w:val="clear" w:color="auto" w:fill="FFFFFF"/>
        </w:rPr>
      </w:pPr>
    </w:p>
    <w:p w:rsidR="007C3F78" w:rsidRPr="00E13A1B" w:rsidRDefault="007C3F78" w:rsidP="00E13A1B">
      <w:pPr>
        <w:jc w:val="both"/>
        <w:rPr>
          <w:rFonts w:cs="Arial"/>
          <w:color w:val="000000"/>
          <w:sz w:val="24"/>
          <w:szCs w:val="24"/>
          <w:shd w:val="clear" w:color="auto" w:fill="FFFFFF"/>
        </w:rPr>
      </w:pPr>
    </w:p>
    <w:p w:rsidR="007C3F78" w:rsidRPr="00E13A1B" w:rsidRDefault="007C3F78" w:rsidP="00E13A1B">
      <w:pPr>
        <w:rPr>
          <w:rFonts w:cs="Arial"/>
          <w:color w:val="000000"/>
          <w:sz w:val="24"/>
          <w:szCs w:val="24"/>
          <w:shd w:val="clear" w:color="auto" w:fill="FFFFFF"/>
        </w:rPr>
      </w:pPr>
      <w:r w:rsidRPr="00E13A1B">
        <w:rPr>
          <w:rFonts w:cs="Arial"/>
          <w:color w:val="000000"/>
          <w:sz w:val="24"/>
          <w:szCs w:val="24"/>
          <w:shd w:val="clear" w:color="auto" w:fill="FFFFFF"/>
        </w:rPr>
        <w:t xml:space="preserve">Kontakt: </w:t>
      </w:r>
      <w:r w:rsidRPr="00E13A1B">
        <w:rPr>
          <w:rFonts w:cs="Arial"/>
          <w:color w:val="000000"/>
          <w:sz w:val="24"/>
          <w:szCs w:val="24"/>
          <w:shd w:val="clear" w:color="auto" w:fill="FFFFFF"/>
        </w:rPr>
        <w:br/>
        <w:t>Jaroslav Winter</w:t>
      </w:r>
      <w:r w:rsidRPr="00E13A1B">
        <w:rPr>
          <w:rFonts w:cs="Arial"/>
          <w:color w:val="000000"/>
          <w:sz w:val="24"/>
          <w:szCs w:val="24"/>
          <w:shd w:val="clear" w:color="auto" w:fill="FFFFFF"/>
        </w:rPr>
        <w:br/>
      </w:r>
      <w:hyperlink r:id="rId6" w:history="1">
        <w:r w:rsidRPr="00E13A1B">
          <w:rPr>
            <w:rStyle w:val="Hyperlink"/>
            <w:rFonts w:cs="Arial"/>
            <w:sz w:val="24"/>
            <w:szCs w:val="24"/>
            <w:shd w:val="clear" w:color="auto" w:fill="FFFFFF"/>
          </w:rPr>
          <w:t>winter@brezen.cz</w:t>
        </w:r>
      </w:hyperlink>
      <w:r w:rsidRPr="00E13A1B">
        <w:rPr>
          <w:rFonts w:cs="Arial"/>
          <w:color w:val="000000"/>
          <w:sz w:val="24"/>
          <w:szCs w:val="24"/>
          <w:shd w:val="clear" w:color="auto" w:fill="FFFFFF"/>
        </w:rPr>
        <w:br/>
        <w:t>tel. 777 807 727</w:t>
      </w:r>
      <w:r w:rsidRPr="00E13A1B">
        <w:rPr>
          <w:rFonts w:cs="Arial"/>
          <w:color w:val="000000"/>
          <w:sz w:val="24"/>
          <w:szCs w:val="24"/>
          <w:shd w:val="clear" w:color="auto" w:fill="FFFFFF"/>
        </w:rPr>
        <w:br/>
      </w:r>
      <w:hyperlink r:id="rId7" w:history="1">
        <w:r w:rsidRPr="00E13A1B">
          <w:rPr>
            <w:rStyle w:val="Hyperlink"/>
            <w:rFonts w:cs="Arial"/>
            <w:sz w:val="24"/>
            <w:szCs w:val="24"/>
            <w:shd w:val="clear" w:color="auto" w:fill="FFFFFF"/>
          </w:rPr>
          <w:t>www.inspo.cz</w:t>
        </w:r>
      </w:hyperlink>
    </w:p>
    <w:p w:rsidR="007C3F78" w:rsidRPr="00E13A1B" w:rsidRDefault="007C3F78" w:rsidP="00E13A1B">
      <w:pPr>
        <w:jc w:val="both"/>
        <w:rPr>
          <w:rFonts w:cs="Arial"/>
          <w:b/>
          <w:color w:val="000000"/>
          <w:sz w:val="24"/>
          <w:szCs w:val="24"/>
          <w:shd w:val="clear" w:color="auto" w:fill="FFFFFF"/>
        </w:rPr>
      </w:pPr>
    </w:p>
    <w:p w:rsidR="007C3F78" w:rsidRPr="00E13A1B" w:rsidRDefault="007C3F78" w:rsidP="00E13A1B">
      <w:pPr>
        <w:jc w:val="both"/>
        <w:rPr>
          <w:rFonts w:cs="Arial"/>
          <w:b/>
          <w:color w:val="000000"/>
          <w:sz w:val="24"/>
          <w:szCs w:val="24"/>
          <w:shd w:val="clear" w:color="auto" w:fill="FFFFFF"/>
        </w:rPr>
      </w:pPr>
      <w:r w:rsidRPr="00E13A1B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Poznámka pro editory: </w:t>
      </w:r>
    </w:p>
    <w:p w:rsidR="007C3F78" w:rsidRPr="00E13A1B" w:rsidRDefault="007C3F78" w:rsidP="00E13A1B">
      <w:pPr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E13A1B">
        <w:rPr>
          <w:rFonts w:cs="Arial"/>
          <w:color w:val="000000"/>
          <w:sz w:val="24"/>
          <w:szCs w:val="24"/>
          <w:shd w:val="clear" w:color="auto" w:fill="FFFFFF"/>
        </w:rPr>
        <w:t>Na logu je název uveden jako Rafael, cena Nadace Vodafone, v psaném textu používejte prosím „Cena Nadace Vodafone Rafael“, případně v celém znění „Cena Nadace Vodafone Rafael za ICT inovace pro důstojnější život lidí se zdravotním postižením.</w:t>
      </w:r>
      <w:r>
        <w:rPr>
          <w:rFonts w:cs="Arial"/>
          <w:color w:val="000000"/>
          <w:sz w:val="24"/>
          <w:szCs w:val="24"/>
          <w:shd w:val="clear" w:color="auto" w:fill="FFFFFF"/>
        </w:rPr>
        <w:t>“</w:t>
      </w:r>
    </w:p>
    <w:p w:rsidR="007C3F78" w:rsidRPr="00E13A1B" w:rsidRDefault="007C3F78" w:rsidP="00E13A1B">
      <w:pPr>
        <w:jc w:val="both"/>
        <w:rPr>
          <w:color w:val="000000"/>
          <w:sz w:val="24"/>
          <w:szCs w:val="24"/>
          <w:shd w:val="clear" w:color="auto" w:fill="FFFFFF"/>
        </w:rPr>
      </w:pPr>
    </w:p>
    <w:sectPr w:rsidR="007C3F78" w:rsidRPr="00E13A1B" w:rsidSect="00435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0C08"/>
    <w:rsid w:val="000828EE"/>
    <w:rsid w:val="00102273"/>
    <w:rsid w:val="00150AA6"/>
    <w:rsid w:val="001A04F4"/>
    <w:rsid w:val="002143D5"/>
    <w:rsid w:val="00251C0F"/>
    <w:rsid w:val="0036003D"/>
    <w:rsid w:val="00435D6F"/>
    <w:rsid w:val="004479F8"/>
    <w:rsid w:val="00495FD6"/>
    <w:rsid w:val="005E6E6B"/>
    <w:rsid w:val="006B0841"/>
    <w:rsid w:val="007C3F78"/>
    <w:rsid w:val="00851916"/>
    <w:rsid w:val="00900C08"/>
    <w:rsid w:val="00BD08FE"/>
    <w:rsid w:val="00C65F9D"/>
    <w:rsid w:val="00CA0C95"/>
    <w:rsid w:val="00CF50B2"/>
    <w:rsid w:val="00D73262"/>
    <w:rsid w:val="00D77F30"/>
    <w:rsid w:val="00D81802"/>
    <w:rsid w:val="00E13A1B"/>
    <w:rsid w:val="00F80530"/>
    <w:rsid w:val="00FC4248"/>
    <w:rsid w:val="00FE0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D6F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3A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0C0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3A1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00C08"/>
    <w:rPr>
      <w:rFonts w:ascii="Cambria" w:hAnsi="Cambria" w:cs="Times New Roman"/>
      <w:b/>
      <w:bCs/>
      <w:color w:val="4F81BD"/>
      <w:sz w:val="26"/>
      <w:szCs w:val="26"/>
    </w:rPr>
  </w:style>
  <w:style w:type="paragraph" w:styleId="NormalWeb">
    <w:name w:val="Normal (Web)"/>
    <w:basedOn w:val="Normal"/>
    <w:uiPriority w:val="99"/>
    <w:rsid w:val="002143D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rsid w:val="0036003D"/>
    <w:rPr>
      <w:rFonts w:cs="Times New Roman"/>
      <w:color w:val="000080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0828E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77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7F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nsp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inter@brezen.cz" TargetMode="External"/><Relationship Id="rId5" Type="http://schemas.openxmlformats.org/officeDocument/2006/relationships/hyperlink" Target="http://www.inspo.cz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493</Words>
  <Characters>2910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Rafael: 300 000 korun pro neziskovku</dc:title>
  <dc:subject/>
  <dc:creator>uzivatel</dc:creator>
  <cp:keywords/>
  <dc:description/>
  <cp:lastModifiedBy>Kucerova</cp:lastModifiedBy>
  <cp:revision>2</cp:revision>
  <cp:lastPrinted>2014-12-02T16:44:00Z</cp:lastPrinted>
  <dcterms:created xsi:type="dcterms:W3CDTF">2014-12-04T10:52:00Z</dcterms:created>
  <dcterms:modified xsi:type="dcterms:W3CDTF">2014-12-04T10:52:00Z</dcterms:modified>
</cp:coreProperties>
</file>