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BE" w:rsidRDefault="009906BE" w:rsidP="003C7B8A">
      <w:pPr>
        <w:rPr>
          <w:sz w:val="24"/>
          <w:szCs w:val="24"/>
        </w:rPr>
      </w:pPr>
      <w:r>
        <w:rPr>
          <w:sz w:val="24"/>
          <w:szCs w:val="24"/>
        </w:rPr>
        <w:t>Seznam současných a bývalých benediktinských klášterů, jejichž fotografie mohou být zaslány do soutěže:</w:t>
      </w:r>
    </w:p>
    <w:p w:rsidR="009906BE" w:rsidRPr="00EF3416" w:rsidRDefault="009906BE" w:rsidP="003C7B8A">
      <w:pPr>
        <w:pStyle w:val="NormalWeb"/>
        <w:rPr>
          <w:b/>
          <w:lang w:val="cs-CZ"/>
        </w:rPr>
      </w:pPr>
      <w:r w:rsidRPr="00EF3416">
        <w:rPr>
          <w:b/>
          <w:lang w:val="cs-CZ"/>
        </w:rPr>
        <w:t>Česká republika:</w:t>
      </w:r>
    </w:p>
    <w:p w:rsidR="009906BE" w:rsidRPr="00EF3416" w:rsidRDefault="009906BE" w:rsidP="003C7B8A">
      <w:pPr>
        <w:pStyle w:val="NormalWeb"/>
        <w:rPr>
          <w:lang w:val="cs-CZ"/>
        </w:rPr>
      </w:pPr>
      <w:r w:rsidRPr="00EF3416">
        <w:rPr>
          <w:lang w:val="cs-CZ"/>
        </w:rPr>
        <w:t>Praha-Břevnov</w:t>
      </w:r>
    </w:p>
    <w:p w:rsidR="009906BE" w:rsidRPr="00EF3416" w:rsidRDefault="009906BE" w:rsidP="003C7B8A">
      <w:pPr>
        <w:pStyle w:val="NormalWeb"/>
        <w:rPr>
          <w:lang w:val="cs-CZ"/>
        </w:rPr>
      </w:pPr>
      <w:r w:rsidRPr="00EF3416">
        <w:rPr>
          <w:lang w:val="cs-CZ"/>
        </w:rPr>
        <w:t>Praha-Emauzy</w:t>
      </w:r>
    </w:p>
    <w:p w:rsidR="009906BE" w:rsidRPr="00EF3416" w:rsidRDefault="009906BE" w:rsidP="003C7B8A">
      <w:pPr>
        <w:pStyle w:val="NormalWeb"/>
        <w:rPr>
          <w:lang w:val="cs-CZ"/>
        </w:rPr>
      </w:pPr>
      <w:r w:rsidRPr="00EF3416">
        <w:rPr>
          <w:lang w:val="cs-CZ"/>
        </w:rPr>
        <w:t>Praha-Bílá Hora</w:t>
      </w:r>
    </w:p>
    <w:p w:rsidR="009906BE" w:rsidRPr="00EF3416" w:rsidRDefault="009906BE" w:rsidP="003C7B8A">
      <w:pPr>
        <w:pStyle w:val="NormalWeb"/>
        <w:rPr>
          <w:lang w:val="cs-CZ"/>
        </w:rPr>
      </w:pPr>
      <w:r w:rsidRPr="00EF3416">
        <w:rPr>
          <w:lang w:val="cs-CZ"/>
        </w:rPr>
        <w:t>Rajhrad</w:t>
      </w:r>
    </w:p>
    <w:p w:rsidR="009906BE" w:rsidRPr="00EF3416" w:rsidRDefault="009906BE" w:rsidP="003C7B8A">
      <w:pPr>
        <w:pStyle w:val="NormalWeb"/>
        <w:rPr>
          <w:lang w:val="cs-CZ"/>
        </w:rPr>
      </w:pPr>
      <w:r w:rsidRPr="00EF3416">
        <w:rPr>
          <w:lang w:val="cs-CZ"/>
        </w:rPr>
        <w:t>Broumov</w:t>
      </w:r>
    </w:p>
    <w:p w:rsidR="009906BE" w:rsidRPr="00EF3416" w:rsidRDefault="009906BE" w:rsidP="003C7B8A">
      <w:pPr>
        <w:pStyle w:val="NormalWeb"/>
        <w:rPr>
          <w:lang w:val="cs-CZ"/>
        </w:rPr>
      </w:pPr>
      <w:r w:rsidRPr="00EF3416">
        <w:rPr>
          <w:lang w:val="cs-CZ"/>
        </w:rPr>
        <w:t>Kladruby</w:t>
      </w:r>
    </w:p>
    <w:p w:rsidR="009906BE" w:rsidRPr="00222383" w:rsidRDefault="009906BE" w:rsidP="003C7B8A">
      <w:pPr>
        <w:pStyle w:val="NormalWeb"/>
      </w:pPr>
      <w:r w:rsidRPr="00222383">
        <w:t>Police nad Metují</w:t>
      </w:r>
    </w:p>
    <w:p w:rsidR="009906BE" w:rsidRPr="00222383" w:rsidRDefault="009906BE" w:rsidP="003C7B8A">
      <w:pPr>
        <w:pStyle w:val="NormalWeb"/>
      </w:pPr>
      <w:r w:rsidRPr="00222383">
        <w:t>Praha-Sv. Gabriel</w:t>
      </w:r>
    </w:p>
    <w:p w:rsidR="009906BE" w:rsidRPr="00222383" w:rsidRDefault="009906BE" w:rsidP="003C7B8A">
      <w:pPr>
        <w:pStyle w:val="NormalWeb"/>
      </w:pPr>
      <w:r w:rsidRPr="00222383">
        <w:t>Praha-Sv. Jiří</w:t>
      </w:r>
    </w:p>
    <w:p w:rsidR="009906BE" w:rsidRPr="00222383" w:rsidRDefault="009906BE" w:rsidP="003C7B8A">
      <w:pPr>
        <w:pStyle w:val="NormalWeb"/>
      </w:pPr>
      <w:r w:rsidRPr="00222383">
        <w:t>Sázava</w:t>
      </w:r>
    </w:p>
    <w:p w:rsidR="009906BE" w:rsidRPr="00222383" w:rsidRDefault="009906BE" w:rsidP="003C7B8A">
      <w:pPr>
        <w:pStyle w:val="NormalWeb"/>
      </w:pPr>
      <w:r w:rsidRPr="00222383">
        <w:t>Svatý Jan pod Skalou</w:t>
      </w:r>
    </w:p>
    <w:p w:rsidR="009906BE" w:rsidRPr="00222383" w:rsidRDefault="009906BE" w:rsidP="003C7B8A">
      <w:pPr>
        <w:pStyle w:val="NormalWeb"/>
      </w:pPr>
      <w:r w:rsidRPr="00222383">
        <w:t>Teplice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Třebíč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Poland</w:t>
      </w:r>
      <w:r w:rsidRPr="00222383">
        <w:rPr>
          <w:rFonts w:ascii="Times New Roman" w:hAnsi="Times New Roman"/>
          <w:b/>
          <w:sz w:val="24"/>
          <w:szCs w:val="24"/>
        </w:rPr>
        <w:t>: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Lubiń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Mogilno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 xml:space="preserve">Płock 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Sieciechów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Święty Krzyż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 xml:space="preserve">Tyniec 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Slovakia</w:t>
      </w:r>
      <w:r w:rsidRPr="00222383">
        <w:rPr>
          <w:rFonts w:ascii="Times New Roman" w:hAnsi="Times New Roman"/>
          <w:b/>
          <w:sz w:val="24"/>
          <w:szCs w:val="24"/>
        </w:rPr>
        <w:t>: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 xml:space="preserve">Hronsky Benadik 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Bzowik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</w:rPr>
        <w:t>Rimavske Janovce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Hungary</w:t>
      </w:r>
      <w:r w:rsidRPr="00222383">
        <w:rPr>
          <w:rFonts w:ascii="Times New Roman" w:hAnsi="Times New Roman"/>
          <w:b/>
          <w:sz w:val="24"/>
          <w:szCs w:val="24"/>
        </w:rPr>
        <w:t>: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  <w:lang w:val="hu-HU"/>
        </w:rPr>
      </w:pPr>
      <w:r w:rsidRPr="00222383">
        <w:rPr>
          <w:rFonts w:ascii="Times New Roman" w:hAnsi="Times New Roman"/>
          <w:sz w:val="24"/>
          <w:szCs w:val="24"/>
          <w:lang w:val="hu-HU"/>
        </w:rPr>
        <w:t>Pannonhalma</w:t>
      </w:r>
    </w:p>
    <w:p w:rsidR="009906BE" w:rsidRPr="00222383" w:rsidRDefault="009906BE" w:rsidP="003C7B8A">
      <w:pPr>
        <w:spacing w:before="240"/>
        <w:jc w:val="both"/>
        <w:rPr>
          <w:rFonts w:ascii="Times New Roman" w:hAnsi="Times New Roman"/>
          <w:sz w:val="24"/>
          <w:szCs w:val="24"/>
          <w:lang w:val="hu-HU"/>
        </w:rPr>
      </w:pPr>
      <w:r w:rsidRPr="00222383">
        <w:rPr>
          <w:rFonts w:ascii="Times New Roman" w:hAnsi="Times New Roman"/>
          <w:sz w:val="24"/>
          <w:szCs w:val="24"/>
          <w:lang w:val="hu-HU"/>
        </w:rPr>
        <w:t xml:space="preserve">Tihany </w:t>
      </w:r>
    </w:p>
    <w:p w:rsidR="009906BE" w:rsidRDefault="009906BE" w:rsidP="003C7B8A">
      <w:pPr>
        <w:spacing w:before="240"/>
        <w:jc w:val="both"/>
        <w:rPr>
          <w:sz w:val="24"/>
          <w:szCs w:val="24"/>
        </w:rPr>
      </w:pPr>
      <w:r w:rsidRPr="00222383">
        <w:rPr>
          <w:rFonts w:ascii="Times New Roman" w:hAnsi="Times New Roman"/>
          <w:sz w:val="24"/>
          <w:szCs w:val="24"/>
          <w:lang w:val="hu-HU"/>
        </w:rPr>
        <w:t>Bakonybél</w:t>
      </w:r>
    </w:p>
    <w:p w:rsidR="009906BE" w:rsidRPr="0011758C" w:rsidRDefault="009906BE" w:rsidP="0011758C">
      <w:pPr>
        <w:pStyle w:val="ListParagraph"/>
        <w:rPr>
          <w:sz w:val="24"/>
          <w:szCs w:val="24"/>
        </w:rPr>
      </w:pPr>
    </w:p>
    <w:p w:rsidR="009906BE" w:rsidRPr="003A6D54" w:rsidRDefault="009906BE" w:rsidP="003A6D54">
      <w:pPr>
        <w:rPr>
          <w:sz w:val="24"/>
          <w:szCs w:val="24"/>
        </w:rPr>
      </w:pPr>
    </w:p>
    <w:sectPr w:rsidR="009906BE" w:rsidRPr="003A6D54" w:rsidSect="003C7B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083"/>
    <w:multiLevelType w:val="hybridMultilevel"/>
    <w:tmpl w:val="E10A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F7179"/>
    <w:multiLevelType w:val="hybridMultilevel"/>
    <w:tmpl w:val="0292D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86FBB"/>
    <w:multiLevelType w:val="hybridMultilevel"/>
    <w:tmpl w:val="164254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B050C9"/>
    <w:multiLevelType w:val="hybridMultilevel"/>
    <w:tmpl w:val="F58C99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580420"/>
    <w:multiLevelType w:val="hybridMultilevel"/>
    <w:tmpl w:val="3AAE74EC"/>
    <w:lvl w:ilvl="0" w:tplc="BA2A53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259DA"/>
    <w:multiLevelType w:val="hybridMultilevel"/>
    <w:tmpl w:val="420C144E"/>
    <w:lvl w:ilvl="0" w:tplc="180A8B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670C22"/>
    <w:multiLevelType w:val="hybridMultilevel"/>
    <w:tmpl w:val="CACA2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9CB"/>
    <w:rsid w:val="000502DB"/>
    <w:rsid w:val="000E1EFD"/>
    <w:rsid w:val="0011758C"/>
    <w:rsid w:val="00222383"/>
    <w:rsid w:val="00231563"/>
    <w:rsid w:val="002F3348"/>
    <w:rsid w:val="003A6D54"/>
    <w:rsid w:val="003C7B8A"/>
    <w:rsid w:val="00463125"/>
    <w:rsid w:val="00473ED8"/>
    <w:rsid w:val="005C0FFD"/>
    <w:rsid w:val="005D0513"/>
    <w:rsid w:val="006262C5"/>
    <w:rsid w:val="0068144B"/>
    <w:rsid w:val="006F483D"/>
    <w:rsid w:val="006F69CB"/>
    <w:rsid w:val="00832B6E"/>
    <w:rsid w:val="008950CE"/>
    <w:rsid w:val="00932630"/>
    <w:rsid w:val="00957339"/>
    <w:rsid w:val="009906BE"/>
    <w:rsid w:val="009952CA"/>
    <w:rsid w:val="00BF2EF0"/>
    <w:rsid w:val="00CB7017"/>
    <w:rsid w:val="00EC1A7E"/>
    <w:rsid w:val="00EF3416"/>
    <w:rsid w:val="00F15CC8"/>
    <w:rsid w:val="00F5200C"/>
    <w:rsid w:val="00F5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200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6D5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7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současných a bývalých benediktinských klášterů, jejichž fotografie mohou být zaslány do soutěže:</dc:title>
  <dc:subject/>
  <dc:creator>Dana Černotová</dc:creator>
  <cp:keywords/>
  <dc:description/>
  <cp:lastModifiedBy>Kucerova</cp:lastModifiedBy>
  <cp:revision>2</cp:revision>
  <dcterms:created xsi:type="dcterms:W3CDTF">2014-06-04T11:37:00Z</dcterms:created>
  <dcterms:modified xsi:type="dcterms:W3CDTF">2014-06-04T11:37:00Z</dcterms:modified>
</cp:coreProperties>
</file>