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97" w:rsidRDefault="00801897" w:rsidP="00BA2269">
      <w:pPr>
        <w:jc w:val="both"/>
      </w:pPr>
    </w:p>
    <w:p w:rsidR="00801897" w:rsidRPr="00B72FA0" w:rsidRDefault="00801897" w:rsidP="00BA2269">
      <w:pPr>
        <w:jc w:val="both"/>
        <w:rPr>
          <w:b/>
          <w:sz w:val="36"/>
          <w:szCs w:val="36"/>
        </w:rPr>
      </w:pPr>
      <w:r w:rsidRPr="00B72FA0">
        <w:rPr>
          <w:b/>
          <w:sz w:val="36"/>
          <w:szCs w:val="36"/>
        </w:rPr>
        <w:t>Francouzský prezident a další významné osobnosti přijedou do Prahy uctít památku obětem holocaustu</w:t>
      </w:r>
    </w:p>
    <w:p w:rsidR="00801897" w:rsidRPr="00B72FA0" w:rsidRDefault="00801897" w:rsidP="00BA2269">
      <w:pPr>
        <w:jc w:val="both"/>
        <w:rPr>
          <w:b/>
          <w:sz w:val="24"/>
        </w:rPr>
      </w:pPr>
      <w:r w:rsidRPr="00B72FA0">
        <w:rPr>
          <w:b/>
          <w:sz w:val="24"/>
        </w:rPr>
        <w:t xml:space="preserve">V době, kdy politické události pnou Evropou, přichází moment, který má alespoň na několik dní nastolit příměří a uctít památku všech obětí holocaustu. Na pražském Světovém fóru holocaustu nebude chybět ve dnech 26. a </w:t>
      </w:r>
      <w:r>
        <w:rPr>
          <w:b/>
          <w:sz w:val="24"/>
        </w:rPr>
        <w:t xml:space="preserve">27. ledna francouzský prezident </w:t>
      </w:r>
      <w:r w:rsidRPr="006B5D59">
        <w:rPr>
          <w:b/>
          <w:sz w:val="24"/>
        </w:rPr>
        <w:t>François Hollande</w:t>
      </w:r>
      <w:r w:rsidRPr="00B72FA0">
        <w:rPr>
          <w:b/>
          <w:sz w:val="24"/>
        </w:rPr>
        <w:t xml:space="preserve">, ukrajinská hlava státu </w:t>
      </w:r>
      <w:r w:rsidRPr="006B5D59">
        <w:rPr>
          <w:b/>
          <w:sz w:val="24"/>
        </w:rPr>
        <w:t>Petro Porošenko</w:t>
      </w:r>
      <w:r w:rsidRPr="00B72FA0">
        <w:rPr>
          <w:b/>
          <w:sz w:val="24"/>
        </w:rPr>
        <w:t xml:space="preserve"> ne</w:t>
      </w:r>
      <w:r>
        <w:rPr>
          <w:b/>
          <w:sz w:val="24"/>
        </w:rPr>
        <w:t>bo významní zástupci Evropské unie</w:t>
      </w:r>
      <w:r w:rsidRPr="00B72FA0">
        <w:rPr>
          <w:b/>
          <w:sz w:val="24"/>
        </w:rPr>
        <w:t xml:space="preserve">. Mezi pozvanými </w:t>
      </w:r>
      <w:r>
        <w:rPr>
          <w:b/>
          <w:sz w:val="24"/>
        </w:rPr>
        <w:t>jsou také</w:t>
      </w:r>
      <w:r w:rsidRPr="00B72FA0">
        <w:rPr>
          <w:b/>
          <w:sz w:val="24"/>
        </w:rPr>
        <w:t xml:space="preserve"> prezident Spojených států</w:t>
      </w:r>
      <w:r>
        <w:rPr>
          <w:b/>
          <w:sz w:val="24"/>
        </w:rPr>
        <w:t xml:space="preserve"> a Ruska</w:t>
      </w:r>
      <w:r w:rsidRPr="00B72FA0">
        <w:rPr>
          <w:b/>
          <w:sz w:val="24"/>
        </w:rPr>
        <w:t>.</w:t>
      </w:r>
    </w:p>
    <w:p w:rsidR="00801897" w:rsidRDefault="00801897" w:rsidP="00BA2269">
      <w:pPr>
        <w:spacing w:after="0" w:line="240" w:lineRule="auto"/>
        <w:jc w:val="both"/>
        <w:rPr>
          <w:rFonts w:cs="Calibri"/>
          <w:sz w:val="24"/>
          <w:lang w:eastAsia="ru-RU"/>
        </w:rPr>
      </w:pPr>
      <w:r>
        <w:rPr>
          <w:rFonts w:cs="Calibri"/>
          <w:sz w:val="24"/>
          <w:lang w:eastAsia="ru-RU"/>
        </w:rPr>
        <w:t xml:space="preserve">Největší politická událost roku 2015 se uskuteční v Praze. Hlavní město České republiky se má stát sjednocujícím evropským místem ve chvílích napjatých vztahů mezi Ruskem a zbytkem světa. I proto mezi pozvanými nechybí americký či ruský prezident nebo zástupci Velké Británie, Francie a dalších zemí. </w:t>
      </w:r>
    </w:p>
    <w:p w:rsidR="00801897" w:rsidRDefault="00801897" w:rsidP="00BA2269">
      <w:pPr>
        <w:spacing w:after="0" w:line="240" w:lineRule="auto"/>
        <w:jc w:val="both"/>
        <w:rPr>
          <w:rFonts w:cs="Calibri"/>
          <w:sz w:val="24"/>
          <w:lang w:eastAsia="ru-RU"/>
        </w:rPr>
      </w:pPr>
    </w:p>
    <w:p w:rsidR="00801897" w:rsidRDefault="00801897" w:rsidP="00BA2269">
      <w:pPr>
        <w:spacing w:after="0" w:line="240" w:lineRule="auto"/>
        <w:jc w:val="both"/>
        <w:rPr>
          <w:rFonts w:cs="Calibri"/>
          <w:sz w:val="24"/>
          <w:lang w:eastAsia="ru-RU"/>
        </w:rPr>
      </w:pPr>
      <w:r>
        <w:rPr>
          <w:rFonts w:cs="Calibri"/>
          <w:sz w:val="24"/>
          <w:lang w:eastAsia="ru-RU"/>
        </w:rPr>
        <w:t xml:space="preserve">Akce organizovaná Evropským židovským kongresem uctí památku všech objetí holocaustu, ale také vojáků, kteří se obětovali v boji za svobodnou Evropu. Fórum je příležitostí pro západní i východní Evropu připomenout si, jak dokázaly společně čelit hrozbám antisemitismu, neonacismu a náboženskému extremismu. </w:t>
      </w:r>
    </w:p>
    <w:p w:rsidR="00801897" w:rsidRDefault="00801897" w:rsidP="00BA2269">
      <w:pPr>
        <w:spacing w:after="0" w:line="240" w:lineRule="auto"/>
        <w:jc w:val="both"/>
        <w:rPr>
          <w:rFonts w:cs="Calibri"/>
          <w:sz w:val="24"/>
          <w:lang w:eastAsia="ru-RU"/>
        </w:rPr>
      </w:pPr>
    </w:p>
    <w:p w:rsidR="00801897" w:rsidRDefault="00801897" w:rsidP="00BA2269">
      <w:pPr>
        <w:jc w:val="both"/>
        <w:rPr>
          <w:rFonts w:cs="Calibri"/>
          <w:sz w:val="24"/>
          <w:lang w:eastAsia="ru-RU"/>
        </w:rPr>
      </w:pPr>
      <w:r w:rsidRPr="00B72FA0">
        <w:rPr>
          <w:sz w:val="24"/>
        </w:rPr>
        <w:t xml:space="preserve">Zatímco Evropa potřebuje mír a stabilitu, Česká republika </w:t>
      </w:r>
      <w:r>
        <w:rPr>
          <w:sz w:val="24"/>
        </w:rPr>
        <w:t>dostává jedinečnou možnost převzít roli</w:t>
      </w:r>
      <w:r w:rsidRPr="00B72FA0">
        <w:rPr>
          <w:sz w:val="24"/>
        </w:rPr>
        <w:t xml:space="preserve"> stavitele mostů </w:t>
      </w:r>
      <w:r>
        <w:rPr>
          <w:sz w:val="24"/>
        </w:rPr>
        <w:t>na první pohled</w:t>
      </w:r>
      <w:r w:rsidRPr="00B72FA0">
        <w:rPr>
          <w:sz w:val="24"/>
        </w:rPr>
        <w:t xml:space="preserve"> roztržené</w:t>
      </w:r>
      <w:r>
        <w:rPr>
          <w:sz w:val="24"/>
        </w:rPr>
        <w:t>ho kontinentu a zvýšit tak svou důvěryhodnost jako člena Evropské unie.</w:t>
      </w:r>
      <w:r>
        <w:rPr>
          <w:rFonts w:cs="Calibri"/>
          <w:sz w:val="24"/>
          <w:lang w:eastAsia="ru-RU"/>
        </w:rPr>
        <w:t xml:space="preserve"> </w:t>
      </w:r>
    </w:p>
    <w:p w:rsidR="00801897" w:rsidRDefault="00801897" w:rsidP="00BA2269">
      <w:pPr>
        <w:spacing w:after="0" w:line="240" w:lineRule="auto"/>
        <w:jc w:val="both"/>
        <w:rPr>
          <w:rFonts w:cs="Calibri"/>
          <w:i/>
          <w:sz w:val="24"/>
          <w:lang w:eastAsia="ru-RU"/>
        </w:rPr>
      </w:pPr>
    </w:p>
    <w:p w:rsidR="00801897" w:rsidRDefault="00801897" w:rsidP="00BA2269">
      <w:pPr>
        <w:spacing w:after="0" w:line="240" w:lineRule="auto"/>
        <w:jc w:val="both"/>
        <w:rPr>
          <w:rFonts w:cs="Calibri"/>
          <w:i/>
          <w:sz w:val="24"/>
          <w:lang w:eastAsia="ru-RU"/>
        </w:rPr>
      </w:pPr>
      <w:r>
        <w:rPr>
          <w:rFonts w:cs="Calibri"/>
          <w:i/>
          <w:sz w:val="24"/>
          <w:lang w:eastAsia="ru-RU"/>
        </w:rPr>
        <w:t>___________________________________________________________________________</w:t>
      </w:r>
      <w:r>
        <w:rPr>
          <w:rFonts w:cs="Calibri"/>
          <w:i/>
          <w:sz w:val="24"/>
          <w:lang w:eastAsia="ru-RU"/>
        </w:rPr>
        <w:br/>
      </w:r>
    </w:p>
    <w:p w:rsidR="00801897" w:rsidRPr="00BA2269" w:rsidRDefault="00801897" w:rsidP="00BA2269">
      <w:pPr>
        <w:spacing w:after="0" w:line="240" w:lineRule="auto"/>
        <w:jc w:val="both"/>
        <w:rPr>
          <w:i/>
          <w:sz w:val="24"/>
        </w:rPr>
      </w:pPr>
      <w:r w:rsidRPr="00BA2269">
        <w:rPr>
          <w:rFonts w:cs="Calibri"/>
          <w:i/>
          <w:sz w:val="24"/>
          <w:lang w:eastAsia="ru-RU"/>
        </w:rPr>
        <w:t xml:space="preserve">Světové fórum holocaustu, které je organizované Evropským židovským kongresem, se v Praze uskuteční od 26. do 27. ledna 2015. Více informací najdete na </w:t>
      </w:r>
      <w:hyperlink r:id="rId6" w:history="1">
        <w:r w:rsidRPr="00BA2269">
          <w:rPr>
            <w:rStyle w:val="Hyperlink"/>
            <w:rFonts w:cs="Calibri"/>
            <w:i/>
            <w:sz w:val="24"/>
            <w:lang w:eastAsia="ru-RU"/>
          </w:rPr>
          <w:t>www.worldholocaustforum.org/eng/</w:t>
        </w:r>
      </w:hyperlink>
      <w:r w:rsidRPr="00BA2269">
        <w:rPr>
          <w:rStyle w:val="Hyperlink"/>
          <w:rFonts w:cs="Calibri"/>
          <w:i/>
          <w:color w:val="auto"/>
          <w:sz w:val="24"/>
          <w:u w:val="none"/>
          <w:lang w:eastAsia="ru-RU"/>
        </w:rPr>
        <w:t xml:space="preserve"> nebo </w:t>
      </w:r>
      <w:hyperlink r:id="rId7" w:history="1">
        <w:r w:rsidRPr="00BA2269">
          <w:rPr>
            <w:rStyle w:val="Hyperlink"/>
            <w:rFonts w:cs="Calibri"/>
            <w:i/>
            <w:sz w:val="24"/>
            <w:lang w:eastAsia="ru-RU"/>
          </w:rPr>
          <w:t>www.eurojewcong.org</w:t>
        </w:r>
      </w:hyperlink>
      <w:r w:rsidRPr="00BA2269">
        <w:rPr>
          <w:rStyle w:val="Hyperlink"/>
          <w:rFonts w:cs="Calibri"/>
          <w:i/>
          <w:color w:val="auto"/>
          <w:sz w:val="24"/>
          <w:u w:val="none"/>
          <w:lang w:eastAsia="ru-RU"/>
        </w:rPr>
        <w:t>.</w:t>
      </w:r>
      <w:r w:rsidRPr="00BA2269">
        <w:rPr>
          <w:rFonts w:cs="Calibri"/>
          <w:i/>
          <w:sz w:val="24"/>
          <w:lang w:eastAsia="ru-RU"/>
        </w:rPr>
        <w:t xml:space="preserve"> </w:t>
      </w:r>
      <w:r w:rsidRPr="00BA2269">
        <w:rPr>
          <w:i/>
          <w:sz w:val="24"/>
        </w:rPr>
        <w:t xml:space="preserve">V případě dalších informací nás kontaktujte na email </w:t>
      </w:r>
      <w:bookmarkStart w:id="0" w:name="_GoBack"/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HYPERLINK "mailto:</w:instrText>
      </w:r>
      <w:r w:rsidRPr="00143932">
        <w:rPr>
          <w:i/>
          <w:sz w:val="24"/>
        </w:rPr>
        <w:instrText>richard.valousek@gmail.com</w:instrText>
      </w:r>
      <w:r>
        <w:rPr>
          <w:i/>
          <w:sz w:val="24"/>
        </w:rPr>
        <w:instrText xml:space="preserve">" </w:instrText>
      </w:r>
      <w:r w:rsidRPr="00554526">
        <w:rPr>
          <w:i/>
          <w:sz w:val="24"/>
        </w:rPr>
      </w:r>
      <w:r>
        <w:rPr>
          <w:i/>
          <w:sz w:val="24"/>
        </w:rPr>
        <w:fldChar w:fldCharType="separate"/>
      </w:r>
      <w:r w:rsidRPr="00D1366C">
        <w:rPr>
          <w:rStyle w:val="Hyperlink"/>
          <w:i/>
          <w:sz w:val="24"/>
        </w:rPr>
        <w:t>richard.valousek@gmail.com</w:t>
      </w:r>
      <w:r>
        <w:rPr>
          <w:i/>
          <w:sz w:val="24"/>
        </w:rPr>
        <w:fldChar w:fldCharType="end"/>
      </w:r>
      <w:bookmarkEnd w:id="0"/>
      <w:r w:rsidRPr="00BA2269">
        <w:rPr>
          <w:i/>
          <w:sz w:val="24"/>
        </w:rPr>
        <w:t xml:space="preserve"> nebo na telefonním čísle +420 601 555 320.</w:t>
      </w:r>
    </w:p>
    <w:sectPr w:rsidR="00801897" w:rsidRPr="00BA2269" w:rsidSect="006D53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97" w:rsidRDefault="00801897" w:rsidP="00D63546">
      <w:pPr>
        <w:spacing w:after="0" w:line="240" w:lineRule="auto"/>
      </w:pPr>
      <w:r>
        <w:separator/>
      </w:r>
    </w:p>
  </w:endnote>
  <w:endnote w:type="continuationSeparator" w:id="0">
    <w:p w:rsidR="00801897" w:rsidRDefault="00801897" w:rsidP="00D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97" w:rsidRDefault="00801897" w:rsidP="00D63546">
      <w:pPr>
        <w:spacing w:after="0" w:line="240" w:lineRule="auto"/>
      </w:pPr>
      <w:r>
        <w:separator/>
      </w:r>
    </w:p>
  </w:footnote>
  <w:footnote w:type="continuationSeparator" w:id="0">
    <w:p w:rsidR="00801897" w:rsidRDefault="00801897" w:rsidP="00D6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97" w:rsidRDefault="00801897" w:rsidP="006835AF">
    <w:pPr>
      <w:pStyle w:val="Header"/>
    </w:pPr>
    <w:r w:rsidRPr="00E064C1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7" type="#_x0000_t75" alt="http://www.worldholocaustforum.org/media/eng/_design_whf/logo.gif" style="width:232.8pt;height:89.4pt;visibility:visible">
          <v:imagedata r:id="rId1" o:title=""/>
        </v:shape>
      </w:pict>
    </w:r>
    <w:r w:rsidRPr="00E064C1">
      <w:rPr>
        <w:noProof/>
        <w:lang w:eastAsia="cs-CZ"/>
      </w:rPr>
      <w:pict>
        <v:shape id="Obrázek 3" o:spid="_x0000_i1028" type="#_x0000_t75" alt="https://pbs.twimg.com/profile_images/3041978730/a3f2d49762c2bdb88a7677799597c79c_400x400.jpeg" style="width:93pt;height:93pt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546"/>
    <w:rsid w:val="00143932"/>
    <w:rsid w:val="001B50E8"/>
    <w:rsid w:val="001F31D8"/>
    <w:rsid w:val="00202BF6"/>
    <w:rsid w:val="0021768A"/>
    <w:rsid w:val="00363B79"/>
    <w:rsid w:val="004C2E50"/>
    <w:rsid w:val="00554526"/>
    <w:rsid w:val="006835AF"/>
    <w:rsid w:val="006B5D59"/>
    <w:rsid w:val="006D53D2"/>
    <w:rsid w:val="0072067C"/>
    <w:rsid w:val="007F7583"/>
    <w:rsid w:val="00801897"/>
    <w:rsid w:val="008F2164"/>
    <w:rsid w:val="009A2E4F"/>
    <w:rsid w:val="00B72FA0"/>
    <w:rsid w:val="00BA2269"/>
    <w:rsid w:val="00D1366C"/>
    <w:rsid w:val="00D63546"/>
    <w:rsid w:val="00DE324F"/>
    <w:rsid w:val="00E064C1"/>
    <w:rsid w:val="00EF68DD"/>
    <w:rsid w:val="00F322A5"/>
    <w:rsid w:val="00F9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354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6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5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35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354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A2E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2F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2FA0"/>
    <w:pPr>
      <w:spacing w:after="160"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2FA0"/>
    <w:rPr>
      <w:rFonts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urojewco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ldholocaustforum.org/en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273</Words>
  <Characters>1616</Characters>
  <Application>Microsoft Office Outlook</Application>
  <DocSecurity>0</DocSecurity>
  <Lines>0</Lines>
  <Paragraphs>0</Paragraphs>
  <ScaleCrop>false</ScaleCrop>
  <Company>Ogilvy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Francouzský prezident a další významné osobnosti přijedou do Prahy uctít památku obětem holocaustu</dc:title>
  <dc:subject/>
  <dc:creator>Admin</dc:creator>
  <cp:keywords/>
  <dc:description/>
  <cp:lastModifiedBy>Kucerova</cp:lastModifiedBy>
  <cp:revision>2</cp:revision>
  <cp:lastPrinted>2015-01-05T12:02:00Z</cp:lastPrinted>
  <dcterms:created xsi:type="dcterms:W3CDTF">2015-01-07T09:04:00Z</dcterms:created>
  <dcterms:modified xsi:type="dcterms:W3CDTF">2015-01-07T09:04:00Z</dcterms:modified>
</cp:coreProperties>
</file>